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E4B" w:rsidRDefault="00776E4B" w:rsidP="001D67E5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89.75pt;margin-top:336.15pt;width:.05pt;height:135.75pt;flip:y;z-index:251672576" o:connectortype="straight"/>
        </w:pict>
      </w:r>
      <w:r>
        <w:rPr>
          <w:noProof/>
        </w:rPr>
        <w:pict>
          <v:shape id="_x0000_s1027" type="#_x0000_t32" style="position:absolute;margin-left:378.75pt;margin-top:333.9pt;width:.75pt;height:135.75pt;z-index:251668480" o:connectortype="straight"/>
        </w:pict>
      </w:r>
      <w:r>
        <w:rPr>
          <w:noProof/>
        </w:rPr>
        <w:pict>
          <v:shape id="_x0000_s1028" type="#_x0000_t32" style="position:absolute;margin-left:622.15pt;margin-top:333.9pt;width:.75pt;height:133.5pt;flip:x;z-index:251669504" o:connectortype="straight"/>
        </w:pict>
      </w:r>
      <w:r>
        <w:rPr>
          <w:noProof/>
        </w:rPr>
        <w:pict>
          <v:shape id="_x0000_s1029" type="#_x0000_t32" style="position:absolute;margin-left:552pt;margin-top:336.15pt;width:.75pt;height:138pt;flip:x;z-index:251667456" o:connectortype="straight"/>
        </w:pict>
      </w:r>
      <w:r>
        <w:rPr>
          <w:noProof/>
        </w:rPr>
        <w:pict>
          <v:rect id="_x0000_s1030" style="position:absolute;margin-left:334.5pt;margin-top:333.15pt;width:380.95pt;height:135.75pt;z-index:251666432">
            <v:textbox style="mso-next-textbox:#_x0000_s1030">
              <w:txbxContent>
                <w:p w:rsidR="00776E4B" w:rsidRDefault="00776E4B" w:rsidP="0083177A">
                  <w:r>
                    <w:t>Class #</w:t>
                  </w:r>
                  <w:r>
                    <w:tab/>
                    <w:t xml:space="preserve">      Class Name</w:t>
                  </w:r>
                  <w:r>
                    <w:tab/>
                    <w:t xml:space="preserve">  </w:t>
                  </w:r>
                  <w:r>
                    <w:tab/>
                    <w:t xml:space="preserve">     3 Judges</w:t>
                  </w:r>
                  <w:r>
                    <w:tab/>
                  </w:r>
                  <w:r>
                    <w:tab/>
                    <w:t xml:space="preserve">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1" type="#_x0000_t32" style="position:absolute;margin-left:338.3pt;margin-top:338.4pt;width:.75pt;height:133.5pt;flip:x;z-index:251670528" o:connectortype="straight"/>
        </w:pict>
      </w:r>
      <w:r>
        <w:rPr>
          <w:noProof/>
        </w:rPr>
        <w:pict>
          <v:shape id="_x0000_s1032" type="#_x0000_t32" style="position:absolute;margin-left:-23.3pt;margin-top:371.5pt;width:354.05pt;height:0;z-index:251671552" o:connectortype="straight"/>
        </w:pict>
      </w:r>
      <w:r>
        <w:rPr>
          <w:noProof/>
        </w:rPr>
        <w:pict>
          <v:shape id="_x0000_s1033" type="#_x0000_t32" style="position:absolute;margin-left:279.65pt;margin-top:336.15pt;width:0;height:147pt;z-index:251655168" o:connectortype="straight"/>
        </w:pict>
      </w:r>
      <w:r>
        <w:rPr>
          <w:noProof/>
        </w:rPr>
        <w:pict>
          <v:shape id="_x0000_s1034" type="#_x0000_t32" style="position:absolute;margin-left:22.5pt;margin-top:333.9pt;width:0;height:147pt;z-index:251652096" o:connectortype="straight"/>
        </w:pict>
      </w:r>
      <w:r>
        <w:rPr>
          <w:noProof/>
        </w:rPr>
        <w:pict>
          <v:shape id="_x0000_s1035" type="#_x0000_t32" style="position:absolute;margin-left:330.75pt;margin-top:339.15pt;width:0;height:147pt;z-index:251656192" o:connectortype="straight"/>
        </w:pict>
      </w:r>
      <w:r>
        <w:rPr>
          <w:noProof/>
        </w:rPr>
        <w:pict>
          <v:rect id="_x0000_s1036" style="position:absolute;margin-left:-15.75pt;margin-top:330.9pt;width:350.25pt;height:150pt;z-index:251650048">
            <v:textbox style="mso-next-textbox:#_x0000_s1036">
              <w:txbxContent>
                <w:p w:rsidR="00776E4B" w:rsidRPr="003850A6" w:rsidRDefault="00776E4B">
                  <w:pPr>
                    <w:rPr>
                      <w:sz w:val="18"/>
                      <w:szCs w:val="18"/>
                    </w:rPr>
                  </w:pPr>
                  <w:r>
                    <w:t>Class #</w:t>
                  </w:r>
                  <w:r>
                    <w:tab/>
                    <w:t xml:space="preserve">      Class Name</w:t>
                  </w:r>
                  <w:r>
                    <w:tab/>
                  </w:r>
                  <w:r>
                    <w:tab/>
                  </w:r>
                  <w:r>
                    <w:tab/>
                    <w:t>3 Judges</w:t>
                  </w:r>
                  <w:r>
                    <w:rPr>
                      <w:sz w:val="18"/>
                      <w:szCs w:val="18"/>
                    </w:rPr>
                    <w:tab/>
                    <w:t xml:space="preserve">     </w:t>
                  </w:r>
                </w:p>
                <w:p w:rsidR="00776E4B" w:rsidRDefault="00776E4B"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7" type="#_x0000_t32" style="position:absolute;margin-left:231pt;margin-top:330.9pt;width:0;height:138pt;z-index:251654144" o:connectortype="straight"/>
        </w:pict>
      </w:r>
      <w:r>
        <w:rPr>
          <w:noProof/>
        </w:rPr>
        <w:pict>
          <v:shape id="_x0000_s1038" type="#_x0000_t32" style="position:absolute;margin-left:552.75pt;margin-top:330.9pt;width:.75pt;height:152.25pt;flip:x;z-index:251659264" o:connectortype="straight"/>
        </w:pict>
      </w:r>
      <w:r>
        <w:rPr>
          <w:noProof/>
        </w:rPr>
        <w:pict>
          <v:shape id="_x0000_s1039" type="#_x0000_t32" style="position:absolute;margin-left:552pt;margin-top:333.9pt;width:.75pt;height:138pt;flip:x;z-index:251665408" o:connectortype="straight"/>
        </w:pict>
      </w:r>
      <w:r>
        <w:rPr>
          <w:noProof/>
        </w:rPr>
        <w:pict>
          <v:shape id="_x0000_s1040" type="#_x0000_t32" style="position:absolute;margin-left:170.25pt;margin-top:336.15pt;width:0;height:138pt;z-index:251664384" o:connectortype="straight"/>
        </w:pict>
      </w:r>
      <w:r>
        <w:rPr>
          <w:noProof/>
        </w:rPr>
        <w:pict>
          <v:shape id="_x0000_s1041" type="#_x0000_t32" style="position:absolute;margin-left:170.25pt;margin-top:336.15pt;width:0;height:138pt;z-index:251653120" o:connectortype="straight"/>
        </w:pict>
      </w:r>
      <w:r>
        <w:rPr>
          <w:noProof/>
        </w:rPr>
        <w:pict>
          <v:rect id="_x0000_s1042" style="position:absolute;margin-left:-19.5pt;margin-top:474.15pt;width:738.75pt;height:54.75pt;z-index:251663360">
            <v:textbox>
              <w:txbxContent>
                <w:p w:rsidR="00776E4B" w:rsidRDefault="00776E4B">
                  <w:pPr>
                    <w:rPr>
                      <w:sz w:val="16"/>
                      <w:szCs w:val="16"/>
                    </w:rPr>
                  </w:pPr>
                  <w:r>
                    <w:t>Number of Stalls____________Shavings___________Hookups______________ Ground Fees_____________                              Check Number________________</w:t>
                  </w:r>
                </w:p>
                <w:p w:rsidR="00776E4B" w:rsidRPr="001B3164" w:rsidRDefault="00776E4B">
                  <w:pPr>
                    <w:rPr>
                      <w:b/>
                      <w:sz w:val="16"/>
                      <w:szCs w:val="16"/>
                    </w:rPr>
                  </w:pPr>
                  <w:r w:rsidRPr="001B3164">
                    <w:rPr>
                      <w:b/>
                      <w:sz w:val="16"/>
                      <w:szCs w:val="16"/>
                    </w:rPr>
                    <w:t>The Equine Activity Liability laws of the S</w:t>
                  </w:r>
                  <w:r>
                    <w:rPr>
                      <w:b/>
                      <w:sz w:val="16"/>
                      <w:szCs w:val="16"/>
                    </w:rPr>
                    <w:t>t</w:t>
                  </w:r>
                  <w:r w:rsidRPr="001B3164">
                    <w:rPr>
                      <w:b/>
                      <w:sz w:val="16"/>
                      <w:szCs w:val="16"/>
                    </w:rPr>
                    <w:t>ate</w:t>
                  </w:r>
                  <w:r>
                    <w:rPr>
                      <w:b/>
                      <w:sz w:val="16"/>
                      <w:szCs w:val="16"/>
                    </w:rPr>
                    <w:t xml:space="preserve"> of Mississippi </w:t>
                  </w:r>
                  <w:r w:rsidRPr="001B3164">
                    <w:rPr>
                      <w:b/>
                      <w:sz w:val="16"/>
                      <w:szCs w:val="16"/>
                    </w:rPr>
                    <w:t xml:space="preserve"> state among its statutory provisions that “WARNING; Under law, an equine or livestock activity sponsor or an equine or livestock professional is not liable for an injury to or the death of a participant in equine activities or livestock shows resulting from the inherent risks of equine activities or livestock shows, pursuant to this chapter”.</w:t>
                  </w:r>
                </w:p>
                <w:p w:rsidR="00776E4B" w:rsidRDefault="00776E4B"/>
              </w:txbxContent>
            </v:textbox>
          </v:rect>
        </w:pict>
      </w:r>
      <w:r>
        <w:rPr>
          <w:noProof/>
        </w:rPr>
        <w:pict>
          <v:rect id="_x0000_s1043" style="position:absolute;margin-left:568.5pt;margin-top:.9pt;width:150.75pt;height:98.25pt;z-index:251644928">
            <v:textbox>
              <w:txbxContent>
                <w:p w:rsidR="00776E4B" w:rsidRDefault="00776E4B" w:rsidP="005B70C9">
                  <w:pPr>
                    <w:pStyle w:val="NoSpacing"/>
                    <w:jc w:val="center"/>
                  </w:pPr>
                  <w:r w:rsidRPr="001B3164">
                    <w:t>Back Number</w:t>
                  </w:r>
                </w:p>
                <w:p w:rsidR="00776E4B" w:rsidRDefault="00776E4B" w:rsidP="005B70C9">
                  <w:pPr>
                    <w:pStyle w:val="NoSpacing"/>
                    <w:jc w:val="center"/>
                  </w:pPr>
                  <w:r>
                    <w:t>MQHYA April 21-22,2012</w:t>
                  </w:r>
                </w:p>
                <w:p w:rsidR="00776E4B" w:rsidRDefault="00776E4B" w:rsidP="005B70C9">
                  <w:pPr>
                    <w:pStyle w:val="NoSpacing"/>
                  </w:pPr>
                </w:p>
                <w:p w:rsidR="00776E4B" w:rsidRPr="001B3164" w:rsidRDefault="00776E4B" w:rsidP="001B3164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_x0000_s1044" type="#_x0000_t32" style="position:absolute;margin-left:659.25pt;margin-top:339.15pt;width:0;height:147pt;z-index:251662336" o:connectortype="straight"/>
        </w:pict>
      </w:r>
      <w:r>
        <w:rPr>
          <w:noProof/>
        </w:rPr>
        <w:pict>
          <v:shape id="_x0000_s1045" type="#_x0000_t32" style="position:absolute;margin-left:378pt;margin-top:333.9pt;width:.75pt;height:152.25pt;flip:x;z-index:251658240" o:connectortype="straight"/>
        </w:pict>
      </w:r>
      <w:r>
        <w:rPr>
          <w:noProof/>
        </w:rPr>
        <w:pict>
          <v:shape id="_x0000_s1046" type="#_x0000_t32" style="position:absolute;margin-left:552pt;margin-top:333.9pt;width:0;height:152.25pt;z-index:251660288" o:connectortype="straight"/>
        </w:pict>
      </w:r>
      <w:r>
        <w:rPr>
          <w:noProof/>
        </w:rPr>
        <w:pict>
          <v:shape id="_x0000_s1047" type="#_x0000_t32" style="position:absolute;margin-left:603.75pt;margin-top:333.9pt;width:0;height:152.25pt;z-index:251661312" o:connectortype="straight"/>
        </w:pict>
      </w:r>
      <w:r>
        <w:rPr>
          <w:noProof/>
        </w:rPr>
        <w:pict>
          <v:shape id="_x0000_s1048" type="#_x0000_t32" style="position:absolute;margin-left:330.75pt;margin-top:315.15pt;width:0;height:171pt;z-index:251649024" o:connectortype="straight"/>
        </w:pict>
      </w:r>
      <w:r>
        <w:rPr>
          <w:noProof/>
        </w:rPr>
        <w:pict>
          <v:shape id="_x0000_s1049" type="#_x0000_t32" style="position:absolute;margin-left:338.3pt;margin-top:354.9pt;width:373.45pt;height:0;flip:x;z-index:251657216" o:connectortype="straight"/>
        </w:pic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noProof/>
        </w:rPr>
        <w:pict>
          <v:shape id="_x0000_s1050" type="#_x0000_t32" style="position:absolute;margin-left:-19.5pt;margin-top:354.9pt;width:350.25pt;height:0;z-index:251651072;mso-position-horizontal-relative:text;mso-position-vertical-relative:text" o:connectortype="straight"/>
        </w:pict>
      </w:r>
      <w:r>
        <w:rPr>
          <w:noProof/>
        </w:rPr>
        <w:pict>
          <v:rect id="_x0000_s1051" style="position:absolute;margin-left:334.5pt;margin-top:193.65pt;width:384.75pt;height:137.25pt;z-index:251648000;mso-position-horizontal-relative:text;mso-position-vertical-relative:text">
            <v:textbox>
              <w:txbxContent>
                <w:p w:rsidR="00776E4B" w:rsidRDefault="00776E4B" w:rsidP="006C00B5">
                  <w:r w:rsidRPr="00F0478C">
                    <w:rPr>
                      <w:b/>
                      <w:u w:val="single"/>
                    </w:rPr>
                    <w:t>EXHIBITOR # 2</w:t>
                  </w:r>
                  <w:r>
                    <w:t xml:space="preserve">           Type of Card:   Open     Amateur</w:t>
                  </w:r>
                  <w:r>
                    <w:tab/>
                    <w:t>Youth     DOB_________</w:t>
                  </w:r>
                </w:p>
                <w:p w:rsidR="00776E4B" w:rsidRDefault="00776E4B" w:rsidP="00F0478C">
                  <w:r>
                    <w:t>Name_____________________________________Rel to Owner_____________</w:t>
                  </w:r>
                </w:p>
                <w:p w:rsidR="00776E4B" w:rsidRDefault="00776E4B" w:rsidP="006C00B5">
                  <w:r>
                    <w:rPr>
                      <w:b/>
                      <w:sz w:val="20"/>
                      <w:szCs w:val="20"/>
                    </w:rPr>
                    <w:t>AQHA ID NUM.</w:t>
                  </w:r>
                  <w:r>
                    <w:t>______________________________Exp.Date_________________</w:t>
                  </w:r>
                </w:p>
                <w:p w:rsidR="00776E4B" w:rsidRDefault="00776E4B" w:rsidP="006C00B5">
                  <w:r>
                    <w:t>Address_______________________________Phone_______________________</w:t>
                  </w:r>
                </w:p>
                <w:p w:rsidR="00776E4B" w:rsidRDefault="00776E4B" w:rsidP="006C00B5">
                  <w:r>
                    <w:t>City______________________State_____________Zip_____________________</w:t>
                  </w:r>
                </w:p>
                <w:p w:rsidR="00776E4B" w:rsidRDefault="00776E4B" w:rsidP="006C00B5">
                  <w:r>
                    <w:t>Type of Membership:  Open    Ama       Youth     Date of Birth______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2" style="position:absolute;margin-left:-19.5pt;margin-top:193.65pt;width:350.25pt;height:137.25pt;z-index:251646976;mso-position-horizontal-relative:text;mso-position-vertical-relative:text">
            <v:textbox>
              <w:txbxContent>
                <w:p w:rsidR="00776E4B" w:rsidRDefault="00776E4B" w:rsidP="006C00B5">
                  <w:r w:rsidRPr="00F0478C">
                    <w:rPr>
                      <w:b/>
                      <w:u w:val="single"/>
                    </w:rPr>
                    <w:t>EXHIBITOR # 1</w:t>
                  </w:r>
                  <w:r>
                    <w:t xml:space="preserve">       Type of Card:   Open     Amateur  Youth     DOB________</w:t>
                  </w:r>
                </w:p>
                <w:p w:rsidR="00776E4B" w:rsidRDefault="00776E4B" w:rsidP="006C00B5">
                  <w:pPr>
                    <w:jc w:val="center"/>
                  </w:pPr>
                  <w:r>
                    <w:t>Name_____________________________________Rel to Owner________</w:t>
                  </w:r>
                </w:p>
                <w:p w:rsidR="00776E4B" w:rsidRDefault="00776E4B" w:rsidP="006C00B5">
                  <w:r>
                    <w:rPr>
                      <w:b/>
                      <w:sz w:val="20"/>
                      <w:szCs w:val="20"/>
                    </w:rPr>
                    <w:t>AQHA ID NUM.</w:t>
                  </w:r>
                  <w:r>
                    <w:t>_____________________________Exp.Date_____________</w:t>
                  </w:r>
                </w:p>
                <w:p w:rsidR="00776E4B" w:rsidRDefault="00776E4B" w:rsidP="006C00B5">
                  <w:r>
                    <w:t>Address_______________________________Phone__________________</w:t>
                  </w:r>
                </w:p>
                <w:p w:rsidR="00776E4B" w:rsidRPr="006C00B5" w:rsidRDefault="00776E4B" w:rsidP="006C00B5">
                  <w:r>
                    <w:t>City______________________State_____________Zip________________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3" style="position:absolute;margin-left:-19.5pt;margin-top:99.15pt;width:738.75pt;height:94.5pt;z-index:251645952;mso-position-horizontal-relative:text;mso-position-vertical-relative:text">
            <v:textbox>
              <w:txbxContent>
                <w:p w:rsidR="00776E4B" w:rsidRPr="00947FF1" w:rsidRDefault="00776E4B">
                  <w:pPr>
                    <w:rPr>
                      <w:sz w:val="16"/>
                      <w:szCs w:val="16"/>
                    </w:rPr>
                  </w:pPr>
                </w:p>
                <w:p w:rsidR="00776E4B" w:rsidRDefault="00776E4B">
                  <w:r w:rsidRPr="00947FF1">
                    <w:rPr>
                      <w:b/>
                    </w:rPr>
                    <w:t>Horse’s AQHA Name</w:t>
                  </w:r>
                  <w:r>
                    <w:t>______________________________________________Sex:  S  M G   Year Foaled______ Registration Number_______________</w:t>
                  </w:r>
                  <w:r>
                    <w:softHyphen/>
                  </w:r>
                  <w:r>
                    <w:softHyphen/>
                  </w:r>
                  <w:r>
                    <w:softHyphen/>
                    <w:t>__________</w:t>
                  </w:r>
                </w:p>
                <w:p w:rsidR="00776E4B" w:rsidRDefault="00776E4B">
                  <w:r>
                    <w:t>Owner________________________________________________________________City___________________________State________________________</w:t>
                  </w:r>
                </w:p>
                <w:p w:rsidR="00776E4B" w:rsidRDefault="00776E4B">
                  <w:r w:rsidRPr="006C00B5">
                    <w:rPr>
                      <w:b/>
                    </w:rPr>
                    <w:t>Register of Merit(s) Earned:  Open______Yr________   Amateur_______ Yr_________Youth_______Yr</w:t>
                  </w:r>
                  <w:r>
                    <w:t>___________________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4" style="position:absolute;margin-left:-19.5pt;margin-top:.9pt;width:131.25pt;height:98.25pt;z-index:251642880;mso-position-horizontal-relative:text;mso-position-vertical-relative:text">
            <v:textbox>
              <w:txbxContent>
                <w:p w:rsidR="00776E4B" w:rsidRPr="00FC16A0" w:rsidRDefault="00776E4B" w:rsidP="00FC16A0">
                  <w:pPr>
                    <w:jc w:val="center"/>
                    <w:rPr>
                      <w:b/>
                      <w:u w:val="single"/>
                    </w:rPr>
                  </w:pPr>
                  <w:r w:rsidRPr="00FC16A0">
                    <w:rPr>
                      <w:b/>
                      <w:u w:val="single"/>
                    </w:rPr>
                    <w:t>AQHA SHOW TAB  COMPLETE IN FULL &amp; PRESENT AQHA PAPERS AND MEM CARD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5" style="position:absolute;margin-left:111.75pt;margin-top:.9pt;width:456.75pt;height:98.25pt;z-index:251643904;mso-position-horizontal-relative:text;mso-position-vertical-relative:text">
            <v:textbox>
              <w:txbxContent>
                <w:p w:rsidR="00776E4B" w:rsidRPr="000861D0" w:rsidRDefault="00776E4B" w:rsidP="00947FF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861D0">
                    <w:rPr>
                      <w:b/>
                      <w:sz w:val="24"/>
                      <w:szCs w:val="24"/>
                    </w:rPr>
                    <w:t>RESPONSIBLE PARTY      A SIGNED CHECK MUST BE LEFT</w:t>
                  </w:r>
                </w:p>
                <w:p w:rsidR="00776E4B" w:rsidRDefault="00776E4B">
                  <w:r>
                    <w:t>Name_______________________________________Phone__________________________</w:t>
                  </w:r>
                </w:p>
                <w:p w:rsidR="00776E4B" w:rsidRDefault="00776E4B">
                  <w:r>
                    <w:t>Address_____________________________________________________________________</w:t>
                  </w:r>
                </w:p>
                <w:p w:rsidR="00776E4B" w:rsidRDefault="00776E4B">
                  <w:r>
                    <w:t>City____________________________State_____________________Zip_________________</w:t>
                  </w:r>
                </w:p>
                <w:p w:rsidR="00776E4B" w:rsidRDefault="00776E4B"/>
              </w:txbxContent>
            </v:textbox>
          </v:rect>
        </w:pict>
      </w:r>
      <w:r>
        <w:t>X</w:t>
      </w:r>
    </w:p>
    <w:sectPr w:rsidR="00776E4B" w:rsidSect="0021676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E5720"/>
    <w:multiLevelType w:val="hybridMultilevel"/>
    <w:tmpl w:val="660EB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16A0"/>
    <w:rsid w:val="00016D07"/>
    <w:rsid w:val="000639D1"/>
    <w:rsid w:val="000861D0"/>
    <w:rsid w:val="001146EC"/>
    <w:rsid w:val="00161314"/>
    <w:rsid w:val="001674F2"/>
    <w:rsid w:val="00170528"/>
    <w:rsid w:val="001B0D5D"/>
    <w:rsid w:val="001B3164"/>
    <w:rsid w:val="001C0F2C"/>
    <w:rsid w:val="001C3E64"/>
    <w:rsid w:val="001D67E5"/>
    <w:rsid w:val="001F7B68"/>
    <w:rsid w:val="0021676A"/>
    <w:rsid w:val="00276711"/>
    <w:rsid w:val="002848B5"/>
    <w:rsid w:val="002B73BC"/>
    <w:rsid w:val="002D70F7"/>
    <w:rsid w:val="00373802"/>
    <w:rsid w:val="003850A6"/>
    <w:rsid w:val="003A2510"/>
    <w:rsid w:val="003E5187"/>
    <w:rsid w:val="00400F44"/>
    <w:rsid w:val="00403053"/>
    <w:rsid w:val="00451B65"/>
    <w:rsid w:val="004B67AF"/>
    <w:rsid w:val="004E4C41"/>
    <w:rsid w:val="00517CA0"/>
    <w:rsid w:val="00523688"/>
    <w:rsid w:val="005757F8"/>
    <w:rsid w:val="005B70C9"/>
    <w:rsid w:val="005F1B6C"/>
    <w:rsid w:val="005F6500"/>
    <w:rsid w:val="006031F9"/>
    <w:rsid w:val="0061100F"/>
    <w:rsid w:val="00615B05"/>
    <w:rsid w:val="006614F4"/>
    <w:rsid w:val="006638EF"/>
    <w:rsid w:val="006C00B5"/>
    <w:rsid w:val="006D048B"/>
    <w:rsid w:val="006D4A0A"/>
    <w:rsid w:val="006E15FE"/>
    <w:rsid w:val="006E2341"/>
    <w:rsid w:val="00770942"/>
    <w:rsid w:val="007740F1"/>
    <w:rsid w:val="00776E4B"/>
    <w:rsid w:val="007B5857"/>
    <w:rsid w:val="007C1951"/>
    <w:rsid w:val="007D11A4"/>
    <w:rsid w:val="007E04D7"/>
    <w:rsid w:val="0083177A"/>
    <w:rsid w:val="00841F8E"/>
    <w:rsid w:val="008B2AC6"/>
    <w:rsid w:val="008C7F9C"/>
    <w:rsid w:val="008F5DA5"/>
    <w:rsid w:val="009147C0"/>
    <w:rsid w:val="00947FF1"/>
    <w:rsid w:val="0099527A"/>
    <w:rsid w:val="009B3BAB"/>
    <w:rsid w:val="00A2565D"/>
    <w:rsid w:val="00A46549"/>
    <w:rsid w:val="00A56CA1"/>
    <w:rsid w:val="00A8286D"/>
    <w:rsid w:val="00A90535"/>
    <w:rsid w:val="00AA02A2"/>
    <w:rsid w:val="00AB2818"/>
    <w:rsid w:val="00AB56AE"/>
    <w:rsid w:val="00AC29A8"/>
    <w:rsid w:val="00AE2CBF"/>
    <w:rsid w:val="00B24196"/>
    <w:rsid w:val="00B47494"/>
    <w:rsid w:val="00B76009"/>
    <w:rsid w:val="00C66372"/>
    <w:rsid w:val="00C85AB8"/>
    <w:rsid w:val="00CA3545"/>
    <w:rsid w:val="00CA63DC"/>
    <w:rsid w:val="00CB4EA3"/>
    <w:rsid w:val="00CE532F"/>
    <w:rsid w:val="00CF2B06"/>
    <w:rsid w:val="00D22D5E"/>
    <w:rsid w:val="00D6045A"/>
    <w:rsid w:val="00D75C01"/>
    <w:rsid w:val="00DB4D83"/>
    <w:rsid w:val="00DC202D"/>
    <w:rsid w:val="00DC3C4F"/>
    <w:rsid w:val="00DD0F81"/>
    <w:rsid w:val="00E144FA"/>
    <w:rsid w:val="00EE49AD"/>
    <w:rsid w:val="00F00D3F"/>
    <w:rsid w:val="00F0478C"/>
    <w:rsid w:val="00F11AFD"/>
    <w:rsid w:val="00F1495A"/>
    <w:rsid w:val="00F21A17"/>
    <w:rsid w:val="00F244D7"/>
    <w:rsid w:val="00F86F52"/>
    <w:rsid w:val="00FC16A0"/>
    <w:rsid w:val="00FC52FB"/>
    <w:rsid w:val="00FD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6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75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61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1314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5B70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85</Words>
  <Characters>488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______________________________________________________________________________________________________________________________________________________________________________________________________________________________________________________________</dc:title>
  <dc:subject/>
  <dc:creator>Patricia Kress</dc:creator>
  <cp:keywords/>
  <dc:description/>
  <cp:lastModifiedBy>Beverly Nelson</cp:lastModifiedBy>
  <cp:revision>2</cp:revision>
  <cp:lastPrinted>2012-03-21T17:35:00Z</cp:lastPrinted>
  <dcterms:created xsi:type="dcterms:W3CDTF">2012-03-26T16:45:00Z</dcterms:created>
  <dcterms:modified xsi:type="dcterms:W3CDTF">2012-03-26T16:45:00Z</dcterms:modified>
</cp:coreProperties>
</file>